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62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93"/>
        <w:gridCol w:w="283"/>
        <w:gridCol w:w="763"/>
        <w:gridCol w:w="1143"/>
        <w:gridCol w:w="1085"/>
        <w:gridCol w:w="47"/>
        <w:gridCol w:w="490"/>
        <w:gridCol w:w="548"/>
        <w:gridCol w:w="414"/>
        <w:gridCol w:w="673"/>
        <w:gridCol w:w="836"/>
        <w:gridCol w:w="404"/>
        <w:gridCol w:w="379"/>
        <w:gridCol w:w="973"/>
      </w:tblGrid>
      <w:tr w:rsidR="004657FE">
        <w:trPr>
          <w:trHeight w:val="687"/>
        </w:trPr>
        <w:tc>
          <w:tcPr>
            <w:tcW w:w="9623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7FE" w:rsidRDefault="00A443E0">
            <w:pPr>
              <w:shd w:val="clear" w:color="auto" w:fill="FFFFFF"/>
              <w:wordWrap/>
              <w:snapToGrid w:val="0"/>
              <w:spacing w:line="312" w:lineRule="auto"/>
              <w:ind w:left="660" w:right="240" w:hanging="420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 w:val="21"/>
                <w:szCs w:val="20"/>
              </w:rPr>
            </w:pPr>
            <w:bookmarkStart w:id="0" w:name="_GoBack"/>
            <w:bookmarkEnd w:id="0"/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초</w:t>
            </w:r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청</w:t>
            </w:r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장</w:t>
            </w:r>
          </w:p>
          <w:p w:rsidR="004657FE" w:rsidRDefault="00A443E0">
            <w:pPr>
              <w:shd w:val="clear" w:color="auto" w:fill="FFFFFF"/>
              <w:wordWrap/>
              <w:snapToGrid w:val="0"/>
              <w:spacing w:line="312" w:lineRule="auto"/>
              <w:ind w:left="660" w:right="240" w:hanging="42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(Invitation Letter)</w:t>
            </w:r>
          </w:p>
        </w:tc>
      </w:tr>
      <w:tr w:rsidR="004657FE">
        <w:trPr>
          <w:trHeight w:val="486"/>
        </w:trPr>
        <w:tc>
          <w:tcPr>
            <w:tcW w:w="96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ㅇ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초청인</w:t>
            </w: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(Inviter)</w:t>
            </w:r>
          </w:p>
        </w:tc>
      </w:tr>
      <w:tr w:rsidR="004657FE">
        <w:trPr>
          <w:trHeight w:val="732"/>
        </w:trPr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법인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단체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</w:p>
        </w:tc>
        <w:tc>
          <w:tcPr>
            <w:tcW w:w="2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사업자등록</w:t>
            </w:r>
          </w:p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고유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번호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상장</w:t>
            </w:r>
            <w:r>
              <w:rPr>
                <w:rFonts w:ascii="Batang" w:eastAsia="Batang" w:hAnsi="MS Mincho" w:cs="MS Mincho"/>
                <w:color w:val="000000"/>
                <w:spacing w:val="-32"/>
                <w:kern w:val="0"/>
                <w:sz w:val="22"/>
                <w:shd w:val="clear" w:color="auto" w:fill="FFFFFF"/>
              </w:rPr>
              <w:t>․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중견</w:t>
            </w:r>
          </w:p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기업여부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spacing w:val="-32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상장은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종목코드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spacing w:val="-32"/>
                <w:kern w:val="0"/>
                <w:sz w:val="22"/>
                <w:shd w:val="clear" w:color="auto" w:fill="FFFFFF"/>
              </w:rPr>
              <w:t>기재</w:t>
            </w:r>
            <w:r>
              <w:rPr>
                <w:rFonts w:ascii="Batang" w:eastAsia="Batang" w:hAnsi="Batang" w:cs="Gulim" w:hint="eastAsia"/>
                <w:color w:val="000000"/>
                <w:spacing w:val="-32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4657FE">
        <w:trPr>
          <w:trHeight w:val="655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소재지</w:t>
            </w:r>
          </w:p>
        </w:tc>
        <w:tc>
          <w:tcPr>
            <w:tcW w:w="2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개업일</w:t>
            </w:r>
          </w:p>
        </w:tc>
        <w:tc>
          <w:tcPr>
            <w:tcW w:w="2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전년도부가세액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spacing w:val="-6"/>
                <w:kern w:val="0"/>
                <w:sz w:val="22"/>
                <w:shd w:val="clear" w:color="auto" w:fill="FFFFFF"/>
              </w:rPr>
              <w:t>업태</w:t>
            </w:r>
          </w:p>
        </w:tc>
        <w:tc>
          <w:tcPr>
            <w:tcW w:w="2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종목</w:t>
            </w:r>
          </w:p>
        </w:tc>
        <w:tc>
          <w:tcPr>
            <w:tcW w:w="2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spacing w:val="-6"/>
                <w:kern w:val="0"/>
                <w:sz w:val="22"/>
                <w:shd w:val="clear" w:color="auto" w:fill="FFFFFF"/>
              </w:rPr>
              <w:t>종업원수</w:t>
            </w:r>
            <w:r>
              <w:rPr>
                <w:rFonts w:ascii="Batang" w:eastAsia="Batang" w:hAnsi="Batang" w:cs="Gulim" w:hint="eastAsia"/>
                <w:color w:val="000000"/>
                <w:spacing w:val="-6"/>
                <w:kern w:val="0"/>
                <w:sz w:val="22"/>
                <w:shd w:val="clear" w:color="auto" w:fill="FFFFFF"/>
              </w:rPr>
              <w:t>*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spacing w:val="-6"/>
                <w:kern w:val="0"/>
                <w:sz w:val="22"/>
                <w:shd w:val="clear" w:color="auto" w:fill="FFFFFF"/>
              </w:rPr>
              <w:t>대표자명</w:t>
            </w:r>
          </w:p>
        </w:tc>
        <w:tc>
          <w:tcPr>
            <w:tcW w:w="2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성별</w:t>
            </w: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국적</w:t>
            </w:r>
          </w:p>
        </w:tc>
        <w:tc>
          <w:tcPr>
            <w:tcW w:w="2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826"/>
        </w:trPr>
        <w:tc>
          <w:tcPr>
            <w:tcW w:w="9623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*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종업원수는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1,000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이상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 500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이상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 100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이상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 50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이상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 50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명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미만으로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개재</w:t>
            </w:r>
          </w:p>
        </w:tc>
      </w:tr>
      <w:tr w:rsidR="004657FE">
        <w:trPr>
          <w:trHeight w:val="486"/>
        </w:trPr>
        <w:tc>
          <w:tcPr>
            <w:tcW w:w="96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ㅇ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피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초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청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인</w:t>
            </w: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(Invitee)</w:t>
            </w:r>
          </w:p>
        </w:tc>
      </w:tr>
      <w:tr w:rsidR="004657FE">
        <w:trPr>
          <w:trHeight w:val="486"/>
        </w:trPr>
        <w:tc>
          <w:tcPr>
            <w:tcW w:w="1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성명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중문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영문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2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국적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성별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생년월일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여권번호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신분증번호</w:t>
            </w:r>
          </w:p>
        </w:tc>
        <w:tc>
          <w:tcPr>
            <w:tcW w:w="1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회사명</w:t>
            </w:r>
          </w:p>
        </w:tc>
        <w:tc>
          <w:tcPr>
            <w:tcW w:w="2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2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소재지</w:t>
            </w:r>
          </w:p>
        </w:tc>
        <w:tc>
          <w:tcPr>
            <w:tcW w:w="3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1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연락처</w:t>
            </w:r>
          </w:p>
        </w:tc>
        <w:tc>
          <w:tcPr>
            <w:tcW w:w="2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휴대폰</w:t>
            </w:r>
          </w:p>
        </w:tc>
        <w:tc>
          <w:tcPr>
            <w:tcW w:w="1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9623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486"/>
        </w:trPr>
        <w:tc>
          <w:tcPr>
            <w:tcW w:w="1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ㅇ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체류기간</w:t>
            </w:r>
          </w:p>
        </w:tc>
        <w:tc>
          <w:tcPr>
            <w:tcW w:w="77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4657FE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4657FE">
        <w:trPr>
          <w:trHeight w:val="2130"/>
        </w:trPr>
        <w:tc>
          <w:tcPr>
            <w:tcW w:w="96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ㅇ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초청내용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구체적으로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기재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-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초청사유</w:t>
            </w:r>
          </w:p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-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필요성</w:t>
            </w:r>
          </w:p>
          <w:p w:rsidR="004657FE" w:rsidRDefault="00A443E0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-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한국에서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업무수행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내용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등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기재</w:t>
            </w:r>
          </w:p>
        </w:tc>
      </w:tr>
      <w:tr w:rsidR="004657FE">
        <w:trPr>
          <w:trHeight w:val="2071"/>
        </w:trPr>
        <w:tc>
          <w:tcPr>
            <w:tcW w:w="96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ind w:hanging="100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ㅇ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신청자의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귀국보장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,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체류기간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경비부담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등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초청자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책임사항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기재</w:t>
            </w:r>
          </w:p>
        </w:tc>
      </w:tr>
      <w:tr w:rsidR="004657FE">
        <w:trPr>
          <w:trHeight w:val="486"/>
        </w:trPr>
        <w:tc>
          <w:tcPr>
            <w:tcW w:w="9623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right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초청일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     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년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     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월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 xml:space="preserve">     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일</w:t>
            </w:r>
          </w:p>
        </w:tc>
      </w:tr>
      <w:tr w:rsidR="004657FE">
        <w:trPr>
          <w:trHeight w:val="486"/>
        </w:trPr>
        <w:tc>
          <w:tcPr>
            <w:tcW w:w="9623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57FE" w:rsidRDefault="00A443E0">
            <w:pPr>
              <w:shd w:val="clear" w:color="auto" w:fill="FFFFFF"/>
              <w:snapToGrid w:val="0"/>
              <w:spacing w:line="312" w:lineRule="auto"/>
              <w:jc w:val="right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초청인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법인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,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단체명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                        (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>직인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</w:tbl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</w:p>
    <w:p w:rsidR="004657FE" w:rsidRDefault="004657FE">
      <w:pPr>
        <w:tabs>
          <w:tab w:val="left" w:pos="2113"/>
        </w:tabs>
        <w:jc w:val="left"/>
        <w:rPr>
          <w:lang w:eastAsia="zh-CN"/>
        </w:rPr>
      </w:pPr>
    </w:p>
    <w:p w:rsidR="004657FE" w:rsidRDefault="004657FE">
      <w:pPr>
        <w:rPr>
          <w:lang w:eastAsia="zh-CN"/>
        </w:rPr>
      </w:pPr>
    </w:p>
    <w:p w:rsidR="004657FE" w:rsidRDefault="004657FE">
      <w:pPr>
        <w:rPr>
          <w:lang w:eastAsia="zh-CN"/>
        </w:rPr>
      </w:pPr>
    </w:p>
    <w:p w:rsidR="004657FE" w:rsidRDefault="004657FE">
      <w:pPr>
        <w:jc w:val="left"/>
        <w:rPr>
          <w:lang w:eastAsia="zh-CN"/>
        </w:rPr>
      </w:pPr>
    </w:p>
    <w:p w:rsidR="004657FE" w:rsidRDefault="004657FE">
      <w:pPr>
        <w:jc w:val="left"/>
        <w:rPr>
          <w:lang w:eastAsia="zh-CN"/>
        </w:rPr>
      </w:pPr>
    </w:p>
    <w:p w:rsidR="004657FE" w:rsidRDefault="004657FE">
      <w:pPr>
        <w:jc w:val="left"/>
        <w:rPr>
          <w:lang w:eastAsia="zh-CN"/>
        </w:rPr>
      </w:pPr>
    </w:p>
    <w:p w:rsidR="004657FE" w:rsidRDefault="004657FE">
      <w:pPr>
        <w:jc w:val="left"/>
        <w:rPr>
          <w:lang w:eastAsia="zh-CN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4657FE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</w:pPr>
    </w:p>
    <w:p w:rsidR="004657FE" w:rsidRDefault="00A443E0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>&lt;</w:t>
      </w:r>
      <w:r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  <w:t>초청장</w:t>
      </w:r>
      <w:r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 </w:t>
      </w:r>
      <w:r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  <w:t>양식</w:t>
      </w: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>&gt;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>(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>초청회사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>담당자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>성명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:           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>직위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:        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  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>연락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>처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 xml:space="preserve">:                          </w:t>
      </w:r>
      <w:r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22"/>
          <w:shd w:val="clear" w:color="auto" w:fill="FFFFFF"/>
        </w:rPr>
        <w:t>)</w:t>
      </w:r>
    </w:p>
    <w:p w:rsidR="004657FE" w:rsidRDefault="00A443E0">
      <w:pPr>
        <w:shd w:val="clear" w:color="auto" w:fill="FFFFFF"/>
        <w:snapToGrid w:val="0"/>
        <w:spacing w:line="312" w:lineRule="auto"/>
        <w:textAlignment w:val="baseline"/>
        <w:rPr>
          <w:rFonts w:ascii="Batang" w:eastAsia="Batang" w:hAnsi="Batang" w:cs="Gulim"/>
          <w:color w:val="000000"/>
          <w:spacing w:val="-16"/>
          <w:kern w:val="0"/>
          <w:sz w:val="22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※ </w:t>
      </w:r>
      <w:r>
        <w:rPr>
          <w:rStyle w:val="a3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邀请函最后的邀请公司负责人联系方式一栏内，必须同时填写该负责人的手机号码及公司电话号码。</w:t>
      </w:r>
    </w:p>
    <w:p w:rsidR="004657FE" w:rsidRDefault="004657FE">
      <w:pPr>
        <w:shd w:val="clear" w:color="auto" w:fill="FFFFFF"/>
        <w:snapToGrid w:val="0"/>
        <w:spacing w:line="312" w:lineRule="auto"/>
        <w:ind w:hanging="448"/>
        <w:textAlignment w:val="baseline"/>
        <w:rPr>
          <w:rFonts w:ascii="Batang" w:eastAsia="Batang" w:hAnsi="Batang" w:cs="Gulim"/>
          <w:color w:val="000000"/>
          <w:kern w:val="0"/>
          <w:sz w:val="18"/>
          <w:szCs w:val="16"/>
        </w:rPr>
      </w:pPr>
    </w:p>
    <w:p w:rsidR="004657FE" w:rsidRDefault="004657FE">
      <w:pPr>
        <w:jc w:val="left"/>
        <w:rPr>
          <w:lang w:eastAsia="zh-CN"/>
        </w:rPr>
      </w:pPr>
    </w:p>
    <w:sectPr w:rsidR="004657F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00"/>
  <w:drawingGridHorizontalSpacing w:val="100"/>
  <w:noPunctuationKerning/>
  <w:characterSpacingControl w:val="doNotCompress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230C"/>
    <w:rsid w:val="001D4133"/>
    <w:rsid w:val="003633A3"/>
    <w:rsid w:val="00403D1A"/>
    <w:rsid w:val="004657FE"/>
    <w:rsid w:val="005349A6"/>
    <w:rsid w:val="00803A00"/>
    <w:rsid w:val="00A443E0"/>
    <w:rsid w:val="00DA272C"/>
    <w:rsid w:val="00DC18ED"/>
    <w:rsid w:val="00EB1A9E"/>
    <w:rsid w:val="00F238FD"/>
    <w:rsid w:val="00FD0933"/>
    <w:rsid w:val="01C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customStyle="1" w:styleId="a4">
    <w:name w:val="바탕글"/>
    <w:basedOn w:val="a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customStyle="1" w:styleId="a4">
    <w:name w:val="바탕글"/>
    <w:basedOn w:val="a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986;&#22659;&#28216;&#22242;\&#52488;&#52397;&#5110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초청장</Template>
  <TotalTime>1</TotalTime>
  <Pages>3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ATL-VISAS</cp:lastModifiedBy>
  <cp:revision>2</cp:revision>
  <dcterms:created xsi:type="dcterms:W3CDTF">2018-04-20T08:11:00Z</dcterms:created>
  <dcterms:modified xsi:type="dcterms:W3CDTF">2018-04-20T08:11:00Z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